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66CA4FA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903D77">
        <w:rPr>
          <w:kern w:val="3"/>
          <w:lang w:val="en-US" w:eastAsia="ar-SA"/>
        </w:rPr>
        <w:t>27.08.2021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41DE64D6" w:rsidR="00EC05A7" w:rsidRPr="00903D77" w:rsidRDefault="00EC05A7" w:rsidP="00903D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903D77">
        <w:rPr>
          <w:b/>
          <w:bCs/>
          <w:kern w:val="3"/>
          <w:lang w:val="sr-Cyrl-RS" w:eastAsia="ar-SA"/>
        </w:rPr>
        <w:t>Штампање материјала за сто година „Ибарских рудника“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668AE910" w:rsidR="00EC05A7" w:rsidRPr="00903D7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903D77">
        <w:rPr>
          <w:kern w:val="3"/>
          <w:lang w:val="sr-Cyrl-RS" w:eastAsia="ar-SA"/>
        </w:rPr>
        <w:t>до 230.000,00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1D6B176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903D77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4C1D5C01" w:rsidR="00EC05A7" w:rsidRPr="00903D7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903D77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3DF4974F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903D77">
        <w:rPr>
          <w:kern w:val="3"/>
          <w:lang w:val="sr-Cyrl-RS" w:eastAsia="ar-SA"/>
        </w:rPr>
        <w:t>30.08.2024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55EB446D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  <w:r w:rsidR="00903D77">
        <w:rPr>
          <w:b/>
          <w:bCs/>
          <w:lang w:val="sr-Cyrl-RS"/>
        </w:rPr>
        <w:br/>
        <w:t>Александра Здравковић: 062/791-402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4F817" w14:textId="77777777" w:rsidR="00EB1D0B" w:rsidRDefault="00EB1D0B">
      <w:r>
        <w:separator/>
      </w:r>
    </w:p>
  </w:endnote>
  <w:endnote w:type="continuationSeparator" w:id="0">
    <w:p w14:paraId="230EF295" w14:textId="77777777" w:rsidR="00EB1D0B" w:rsidRDefault="00EB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905E6" w14:textId="77777777" w:rsidR="00EB1D0B" w:rsidRDefault="00EB1D0B">
      <w:r>
        <w:separator/>
      </w:r>
    </w:p>
  </w:footnote>
  <w:footnote w:type="continuationSeparator" w:id="0">
    <w:p w14:paraId="255108EF" w14:textId="77777777" w:rsidR="00EB1D0B" w:rsidRDefault="00EB1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86255272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434B37"/>
    <w:rsid w:val="004913EC"/>
    <w:rsid w:val="00560EE7"/>
    <w:rsid w:val="005C2B67"/>
    <w:rsid w:val="00707CE2"/>
    <w:rsid w:val="007260CD"/>
    <w:rsid w:val="00824215"/>
    <w:rsid w:val="008432DD"/>
    <w:rsid w:val="00864A03"/>
    <w:rsid w:val="00903D77"/>
    <w:rsid w:val="00942F87"/>
    <w:rsid w:val="00955644"/>
    <w:rsid w:val="00A3396B"/>
    <w:rsid w:val="00C6777A"/>
    <w:rsid w:val="00D409D4"/>
    <w:rsid w:val="00DE678A"/>
    <w:rsid w:val="00E45924"/>
    <w:rsid w:val="00E97BE4"/>
    <w:rsid w:val="00EB1D0B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2024-08-27T07:15:00Z</dcterms:modified>
</cp:coreProperties>
</file>